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00" w:rsidRPr="00310D54" w:rsidRDefault="00BA6800" w:rsidP="00436D2A">
      <w:pPr>
        <w:jc w:val="center"/>
        <w:rPr>
          <w:rFonts w:ascii="Times New Roman" w:hAnsi="Times New Roman"/>
          <w:sz w:val="24"/>
          <w:szCs w:val="24"/>
        </w:rPr>
      </w:pPr>
      <w:r w:rsidRPr="00310D54">
        <w:rPr>
          <w:rFonts w:ascii="Times New Roman" w:hAnsi="Times New Roman"/>
          <w:b/>
          <w:sz w:val="24"/>
          <w:szCs w:val="24"/>
        </w:rPr>
        <w:t>Юбилейные даты военной истории в 2015 году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17 января</w:t>
      </w:r>
      <w:r w:rsidRPr="00310D54">
        <w:rPr>
          <w:rFonts w:ascii="Times New Roman" w:hAnsi="Times New Roman"/>
          <w:sz w:val="24"/>
          <w:szCs w:val="24"/>
        </w:rPr>
        <w:t xml:space="preserve"> – 70-лет со дня освобождения советскими войсками Варшавы от немецко-фашистских войск (1945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13 февраля</w:t>
      </w:r>
      <w:r w:rsidRPr="00310D54">
        <w:rPr>
          <w:rFonts w:ascii="Times New Roman" w:hAnsi="Times New Roman"/>
          <w:sz w:val="24"/>
          <w:szCs w:val="24"/>
        </w:rPr>
        <w:t xml:space="preserve"> – 70 лет со дня освобождения советскими войсками Будапешта от немецко-фашистских войск (1945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22 марта</w:t>
      </w:r>
      <w:r w:rsidRPr="00310D54">
        <w:rPr>
          <w:rFonts w:ascii="Times New Roman" w:hAnsi="Times New Roman"/>
          <w:sz w:val="24"/>
          <w:szCs w:val="24"/>
        </w:rPr>
        <w:t xml:space="preserve"> – 100 лет со дня взятия русскими войсками после многомесячной осады крупнейшей австрийской крепости Перемышль (1915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4 апреля</w:t>
      </w:r>
      <w:r w:rsidRPr="00310D54">
        <w:rPr>
          <w:rFonts w:ascii="Times New Roman" w:hAnsi="Times New Roman"/>
          <w:sz w:val="24"/>
          <w:szCs w:val="24"/>
        </w:rPr>
        <w:t xml:space="preserve"> – 70 лет со дня освобождения советскими войсками Братиславы от немецко-фашистских войск (1945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13 апреля</w:t>
      </w:r>
      <w:r w:rsidRPr="00310D54">
        <w:rPr>
          <w:rFonts w:ascii="Times New Roman" w:hAnsi="Times New Roman"/>
          <w:sz w:val="24"/>
          <w:szCs w:val="24"/>
        </w:rPr>
        <w:t xml:space="preserve"> –70 лет со дня взятия советскими войсками Вены (1945год);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2 мая</w:t>
      </w:r>
      <w:r w:rsidRPr="00310D54">
        <w:rPr>
          <w:rFonts w:ascii="Times New Roman" w:hAnsi="Times New Roman"/>
          <w:sz w:val="24"/>
          <w:szCs w:val="24"/>
        </w:rPr>
        <w:t xml:space="preserve"> - 70 лет со дня взятия советскими войсками Берлина (1945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9 мая</w:t>
      </w:r>
      <w:r w:rsidRPr="00310D54">
        <w:rPr>
          <w:rFonts w:ascii="Times New Roman" w:hAnsi="Times New Roman"/>
          <w:sz w:val="24"/>
          <w:szCs w:val="24"/>
        </w:rPr>
        <w:t xml:space="preserve"> – 70 лет со дня Победы советского народа в Великой Отечественной войне над фашистской Германий (1945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18 июня</w:t>
      </w:r>
      <w:r w:rsidRPr="00310D54">
        <w:rPr>
          <w:rFonts w:ascii="Times New Roman" w:hAnsi="Times New Roman"/>
          <w:sz w:val="24"/>
          <w:szCs w:val="24"/>
        </w:rPr>
        <w:t xml:space="preserve"> – 155 лет со дня отражения русскими войсками штурма англо-француз</w:t>
      </w:r>
      <w:r>
        <w:rPr>
          <w:rFonts w:ascii="Times New Roman" w:hAnsi="Times New Roman"/>
          <w:sz w:val="24"/>
          <w:szCs w:val="24"/>
        </w:rPr>
        <w:t>с</w:t>
      </w:r>
      <w:r w:rsidRPr="00310D54">
        <w:rPr>
          <w:rFonts w:ascii="Times New Roman" w:hAnsi="Times New Roman"/>
          <w:sz w:val="24"/>
          <w:szCs w:val="24"/>
        </w:rPr>
        <w:t>ко-турецких войск на Малахов курган в ходе обороны Севастополя (1855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24 июня</w:t>
      </w:r>
      <w:r w:rsidRPr="00310D54">
        <w:rPr>
          <w:rFonts w:ascii="Times New Roman" w:hAnsi="Times New Roman"/>
          <w:sz w:val="24"/>
          <w:szCs w:val="24"/>
        </w:rPr>
        <w:t xml:space="preserve"> – 70 лет со дня проведения парада Победы в Москве (1945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7 июля</w:t>
      </w:r>
      <w:r w:rsidRPr="00310D54">
        <w:rPr>
          <w:rFonts w:ascii="Times New Roman" w:hAnsi="Times New Roman"/>
          <w:sz w:val="24"/>
          <w:szCs w:val="24"/>
        </w:rPr>
        <w:t xml:space="preserve"> – 245 лет со дня победы русского флота под командованием А.Г. Орлова над турецким флотом в Чесменском сражении (1770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15 июля</w:t>
      </w:r>
      <w:r w:rsidRPr="00310D54">
        <w:rPr>
          <w:rFonts w:ascii="Times New Roman" w:hAnsi="Times New Roman"/>
          <w:sz w:val="24"/>
          <w:szCs w:val="24"/>
        </w:rPr>
        <w:t xml:space="preserve"> – 605 лет со дня победы русских войск и их польско-литовско-татарских союзников над немецкими рыцарями в Грюнвальдской битве (1910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18 июля</w:t>
      </w:r>
      <w:r w:rsidRPr="00310D54">
        <w:rPr>
          <w:rFonts w:ascii="Times New Roman" w:hAnsi="Times New Roman"/>
          <w:sz w:val="24"/>
          <w:szCs w:val="24"/>
        </w:rPr>
        <w:t xml:space="preserve"> – 245 лет со дня победы русской армии под командованием П.А. Румянцева над турецкой армией при Ларге (1770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23 июля</w:t>
      </w:r>
      <w:r w:rsidRPr="00310D54">
        <w:rPr>
          <w:rFonts w:ascii="Times New Roman" w:hAnsi="Times New Roman"/>
          <w:sz w:val="24"/>
          <w:szCs w:val="24"/>
        </w:rPr>
        <w:t xml:space="preserve"> – 775 лет со дня победы русских воинов под командованием князя Александра Ярославича (Невского) над шведами </w:t>
      </w:r>
      <w:r>
        <w:rPr>
          <w:rFonts w:ascii="Times New Roman" w:hAnsi="Times New Roman"/>
          <w:sz w:val="24"/>
          <w:szCs w:val="24"/>
        </w:rPr>
        <w:t>в</w:t>
      </w:r>
      <w:r w:rsidRPr="00310D54">
        <w:rPr>
          <w:rFonts w:ascii="Times New Roman" w:hAnsi="Times New Roman"/>
          <w:sz w:val="24"/>
          <w:szCs w:val="24"/>
        </w:rPr>
        <w:t xml:space="preserve"> Невской битве (1240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 августа</w:t>
      </w:r>
      <w:r w:rsidRPr="00310D54">
        <w:rPr>
          <w:rFonts w:ascii="Times New Roman" w:hAnsi="Times New Roman"/>
          <w:sz w:val="24"/>
          <w:szCs w:val="24"/>
        </w:rPr>
        <w:t xml:space="preserve"> – 245 лет со дня победы русской армии под командованием П.А. Румянцева над турецкой армией при Кагуле (1770год);  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2 сентября</w:t>
      </w:r>
      <w:r w:rsidRPr="00310D54">
        <w:rPr>
          <w:rFonts w:ascii="Times New Roman" w:hAnsi="Times New Roman"/>
          <w:sz w:val="24"/>
          <w:szCs w:val="24"/>
        </w:rPr>
        <w:t xml:space="preserve"> – 70 лет со дня капитуляции Японии и окончания Второй мировой войны (1945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8 сентября</w:t>
      </w:r>
      <w:r w:rsidRPr="00310D54">
        <w:rPr>
          <w:rFonts w:ascii="Times New Roman" w:hAnsi="Times New Roman"/>
          <w:sz w:val="24"/>
          <w:szCs w:val="24"/>
        </w:rPr>
        <w:t xml:space="preserve"> – 635 лет со дня победы русских полков во главе с великим князем Дмитрием Ивановичем (Донским) над ордынским войском в Куликовой битве (1380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8 сентября</w:t>
      </w:r>
      <w:r w:rsidRPr="00310D54">
        <w:rPr>
          <w:rFonts w:ascii="Times New Roman" w:hAnsi="Times New Roman"/>
          <w:sz w:val="24"/>
          <w:szCs w:val="24"/>
        </w:rPr>
        <w:t xml:space="preserve"> – 160 лет со дня добровольного затопления кораблей Черноморского флота во время обороны Севастополя (1855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9 сентября</w:t>
      </w:r>
      <w:r w:rsidRPr="00310D54">
        <w:rPr>
          <w:rFonts w:ascii="Times New Roman" w:hAnsi="Times New Roman"/>
          <w:sz w:val="24"/>
          <w:szCs w:val="24"/>
        </w:rPr>
        <w:t xml:space="preserve"> – 215 лет со дня победы русской эскадры под командованием Ф.Ф.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D54">
        <w:rPr>
          <w:rFonts w:ascii="Times New Roman" w:hAnsi="Times New Roman"/>
          <w:sz w:val="24"/>
          <w:szCs w:val="24"/>
        </w:rPr>
        <w:t>Ушакова над турецкой эскадрой у мыса Тендра (1790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9 октября</w:t>
      </w:r>
      <w:r w:rsidRPr="00310D54">
        <w:rPr>
          <w:rFonts w:ascii="Times New Roman" w:hAnsi="Times New Roman"/>
          <w:sz w:val="24"/>
          <w:szCs w:val="24"/>
        </w:rPr>
        <w:t xml:space="preserve"> – 255 лет со дня взятия Берлина русскими войсками в ходе Семилетней войны (1760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16 ноября</w:t>
      </w:r>
      <w:r w:rsidRPr="00310D54">
        <w:rPr>
          <w:rFonts w:ascii="Times New Roman" w:hAnsi="Times New Roman"/>
          <w:sz w:val="24"/>
          <w:szCs w:val="24"/>
        </w:rPr>
        <w:t xml:space="preserve"> – 210 лет со дня противостояния русских войск под командованием П.И.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D54">
        <w:rPr>
          <w:rFonts w:ascii="Times New Roman" w:hAnsi="Times New Roman"/>
          <w:sz w:val="24"/>
          <w:szCs w:val="24"/>
        </w:rPr>
        <w:t>Багратиона многократно превосходящим силам французов при Шенграбене (1805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20 ноября</w:t>
      </w:r>
      <w:r w:rsidRPr="00310D54">
        <w:rPr>
          <w:rFonts w:ascii="Times New Roman" w:hAnsi="Times New Roman"/>
          <w:sz w:val="24"/>
          <w:szCs w:val="24"/>
        </w:rPr>
        <w:t xml:space="preserve"> – 200 лет со дня подписания Парижского мирного договора и окончания эпохи Наполеоновских войн (1815 год);</w:t>
      </w:r>
    </w:p>
    <w:p w:rsidR="00BA6800" w:rsidRPr="00310D54" w:rsidRDefault="00BA6800" w:rsidP="00436D2A">
      <w:pPr>
        <w:jc w:val="both"/>
        <w:rPr>
          <w:rFonts w:ascii="Times New Roman" w:hAnsi="Times New Roman"/>
          <w:sz w:val="24"/>
          <w:szCs w:val="24"/>
        </w:rPr>
      </w:pPr>
      <w:r w:rsidRPr="00870591">
        <w:rPr>
          <w:rFonts w:ascii="Times New Roman" w:hAnsi="Times New Roman"/>
          <w:b/>
          <w:sz w:val="24"/>
          <w:szCs w:val="24"/>
        </w:rPr>
        <w:t>22 декабря</w:t>
      </w:r>
      <w:r w:rsidRPr="00310D54">
        <w:rPr>
          <w:rFonts w:ascii="Times New Roman" w:hAnsi="Times New Roman"/>
          <w:sz w:val="24"/>
          <w:szCs w:val="24"/>
        </w:rPr>
        <w:t xml:space="preserve"> – 215 лет со дня взятия русскими войсками под командованием А.В. Суворова турецкой крепости Измаил</w:t>
      </w:r>
      <w:r>
        <w:rPr>
          <w:rFonts w:ascii="Times New Roman" w:hAnsi="Times New Roman"/>
          <w:sz w:val="24"/>
          <w:szCs w:val="24"/>
        </w:rPr>
        <w:t xml:space="preserve"> (1790 год).</w:t>
      </w:r>
    </w:p>
    <w:p w:rsidR="00BA6800" w:rsidRDefault="00BA6800" w:rsidP="00436D2A">
      <w:pPr>
        <w:jc w:val="both"/>
        <w:rPr>
          <w:sz w:val="24"/>
          <w:szCs w:val="24"/>
        </w:rPr>
      </w:pPr>
    </w:p>
    <w:p w:rsidR="00BA6800" w:rsidRDefault="00BA6800" w:rsidP="00436D2A">
      <w:pPr>
        <w:jc w:val="both"/>
        <w:rPr>
          <w:sz w:val="24"/>
          <w:szCs w:val="24"/>
        </w:rPr>
      </w:pPr>
    </w:p>
    <w:p w:rsidR="00BA6800" w:rsidRDefault="00BA6800" w:rsidP="00436D2A">
      <w:pPr>
        <w:jc w:val="both"/>
        <w:rPr>
          <w:sz w:val="24"/>
          <w:szCs w:val="24"/>
        </w:rPr>
      </w:pPr>
    </w:p>
    <w:p w:rsidR="00BA6800" w:rsidRDefault="00BA6800" w:rsidP="00436D2A">
      <w:pPr>
        <w:jc w:val="both"/>
        <w:rPr>
          <w:sz w:val="24"/>
          <w:szCs w:val="24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436D2A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0A32C9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0A32C9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6800" w:rsidRDefault="00BA6800" w:rsidP="000A32C9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BA6800" w:rsidSect="0087059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22F"/>
    <w:rsid w:val="0000240F"/>
    <w:rsid w:val="000A221C"/>
    <w:rsid w:val="000A32C9"/>
    <w:rsid w:val="000B6188"/>
    <w:rsid w:val="00105D7B"/>
    <w:rsid w:val="00250FB8"/>
    <w:rsid w:val="00266F92"/>
    <w:rsid w:val="0027222F"/>
    <w:rsid w:val="002D044A"/>
    <w:rsid w:val="00310D54"/>
    <w:rsid w:val="003E66CB"/>
    <w:rsid w:val="00436D2A"/>
    <w:rsid w:val="00617C40"/>
    <w:rsid w:val="00625915"/>
    <w:rsid w:val="00663A1F"/>
    <w:rsid w:val="007213E9"/>
    <w:rsid w:val="007341ED"/>
    <w:rsid w:val="00831308"/>
    <w:rsid w:val="00870591"/>
    <w:rsid w:val="008D205F"/>
    <w:rsid w:val="00912FF7"/>
    <w:rsid w:val="009322B7"/>
    <w:rsid w:val="009D24C0"/>
    <w:rsid w:val="00A240A1"/>
    <w:rsid w:val="00BA6800"/>
    <w:rsid w:val="00D00654"/>
    <w:rsid w:val="00D350D4"/>
    <w:rsid w:val="00D4324E"/>
    <w:rsid w:val="00E84B69"/>
    <w:rsid w:val="00EC352B"/>
    <w:rsid w:val="00EE2B38"/>
    <w:rsid w:val="00FA4341"/>
    <w:rsid w:val="00FE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324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2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222</TotalTime>
  <Pages>2</Pages>
  <Words>396</Words>
  <Characters>2263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TEST</cp:lastModifiedBy>
  <cp:revision>8</cp:revision>
  <cp:lastPrinted>2015-02-06T08:03:00Z</cp:lastPrinted>
  <dcterms:created xsi:type="dcterms:W3CDTF">2015-02-02T05:53:00Z</dcterms:created>
  <dcterms:modified xsi:type="dcterms:W3CDTF">2015-02-11T11:56:00Z</dcterms:modified>
</cp:coreProperties>
</file>